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D7FE" w14:textId="77777777" w:rsidR="0064236F" w:rsidRDefault="002E4D84" w:rsidP="0006560E">
      <w:pPr>
        <w:pStyle w:val="Title"/>
        <w:spacing w:before="0" w:beforeAutospacing="0" w:after="180"/>
        <w:jc w:val="both"/>
      </w:pPr>
      <w:r>
        <w:t xml:space="preserve">Fill in the header for your </w:t>
      </w:r>
      <w:r w:rsidR="00863819">
        <w:t>short-</w:t>
      </w:r>
      <w:r>
        <w:t>paper here</w:t>
      </w:r>
    </w:p>
    <w:tbl>
      <w:tblPr>
        <w:tblW w:w="9697" w:type="dxa"/>
        <w:jc w:val="center"/>
        <w:tblLayout w:type="fixed"/>
        <w:tblLook w:val="0000" w:firstRow="0" w:lastRow="0" w:firstColumn="0" w:lastColumn="0" w:noHBand="0" w:noVBand="0"/>
      </w:tblPr>
      <w:tblGrid>
        <w:gridCol w:w="9697"/>
      </w:tblGrid>
      <w:tr w:rsidR="00403FE4" w14:paraId="733B95A5" w14:textId="77777777">
        <w:trPr>
          <w:jc w:val="center"/>
        </w:trPr>
        <w:tc>
          <w:tcPr>
            <w:tcW w:w="9697" w:type="dxa"/>
            <w:tcBorders>
              <w:top w:val="nil"/>
              <w:left w:val="nil"/>
              <w:bottom w:val="nil"/>
              <w:right w:val="nil"/>
            </w:tcBorders>
          </w:tcPr>
          <w:p w14:paraId="05BB0857" w14:textId="77777777" w:rsidR="00403FE4" w:rsidRPr="008B7629" w:rsidRDefault="00403FE4" w:rsidP="0006560E">
            <w:pPr>
              <w:pStyle w:val="Author"/>
              <w:jc w:val="both"/>
            </w:pPr>
            <w:r w:rsidRPr="00DD784D">
              <w:rPr>
                <w:u w:val="single"/>
              </w:rPr>
              <w:t>1</w:t>
            </w:r>
            <w:r w:rsidRPr="00DD784D">
              <w:rPr>
                <w:u w:val="single"/>
                <w:vertAlign w:val="superscript"/>
              </w:rPr>
              <w:t>st</w:t>
            </w:r>
            <w:r w:rsidRPr="00DD784D">
              <w:rPr>
                <w:u w:val="single"/>
              </w:rPr>
              <w:t xml:space="preserve"> Author Name</w:t>
            </w:r>
            <w:r w:rsidR="008B7629" w:rsidRPr="00DD784D">
              <w:rPr>
                <w:u w:val="single"/>
                <w:vertAlign w:val="superscript"/>
              </w:rPr>
              <w:t>1</w:t>
            </w:r>
            <w:r w:rsidR="008B7629">
              <w:t xml:space="preserve">; </w:t>
            </w:r>
            <w:r>
              <w:t>2</w:t>
            </w:r>
            <w:r w:rsidRPr="00403FE4">
              <w:rPr>
                <w:vertAlign w:val="superscript"/>
              </w:rPr>
              <w:t>nd</w:t>
            </w:r>
            <w:r>
              <w:t xml:space="preserve"> Author Name</w:t>
            </w:r>
            <w:r w:rsidR="008B7629" w:rsidRPr="008B7629">
              <w:rPr>
                <w:vertAlign w:val="superscript"/>
              </w:rPr>
              <w:t>2</w:t>
            </w:r>
            <w:r>
              <w:t>;</w:t>
            </w:r>
            <w:r w:rsidR="008B7629">
              <w:t xml:space="preserve"> </w:t>
            </w:r>
            <w:r>
              <w:t>3</w:t>
            </w:r>
            <w:r w:rsidRPr="00403FE4">
              <w:rPr>
                <w:vertAlign w:val="superscript"/>
              </w:rPr>
              <w:t>rd</w:t>
            </w:r>
            <w:r>
              <w:t xml:space="preserve"> Author Name</w:t>
            </w:r>
            <w:r w:rsidR="008B7629" w:rsidRPr="008B7629">
              <w:rPr>
                <w:vertAlign w:val="superscript"/>
              </w:rPr>
              <w:t>3</w:t>
            </w:r>
            <w:r w:rsidR="008B7629">
              <w:rPr>
                <w:vertAlign w:val="superscript"/>
              </w:rPr>
              <w:t xml:space="preserve"> </w:t>
            </w:r>
          </w:p>
        </w:tc>
      </w:tr>
      <w:tr w:rsidR="008B7629" w14:paraId="032439D5" w14:textId="77777777" w:rsidTr="008B7629">
        <w:trPr>
          <w:jc w:val="center"/>
        </w:trPr>
        <w:tc>
          <w:tcPr>
            <w:tcW w:w="9697" w:type="dxa"/>
            <w:tcBorders>
              <w:top w:val="nil"/>
              <w:left w:val="nil"/>
              <w:bottom w:val="nil"/>
              <w:right w:val="nil"/>
            </w:tcBorders>
          </w:tcPr>
          <w:p w14:paraId="4FE8C2F1" w14:textId="77777777" w:rsidR="008B7629" w:rsidRPr="008B7629" w:rsidRDefault="008B7629" w:rsidP="0006560E">
            <w:pPr>
              <w:pStyle w:val="Author"/>
              <w:jc w:val="both"/>
              <w:rPr>
                <w:b w:val="0"/>
                <w:sz w:val="20"/>
              </w:rPr>
            </w:pPr>
            <w:r w:rsidRPr="008B7629">
              <w:rPr>
                <w:b w:val="0"/>
                <w:sz w:val="20"/>
                <w:vertAlign w:val="superscript"/>
              </w:rPr>
              <w:t>1</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p w14:paraId="2F8B75E3" w14:textId="77777777" w:rsidR="008B7629" w:rsidRPr="008B7629" w:rsidRDefault="008B7629" w:rsidP="0006560E">
            <w:pPr>
              <w:pStyle w:val="Author"/>
              <w:jc w:val="both"/>
              <w:rPr>
                <w:b w:val="0"/>
                <w:sz w:val="20"/>
              </w:rPr>
            </w:pPr>
            <w:r w:rsidRPr="008B7629">
              <w:rPr>
                <w:b w:val="0"/>
                <w:sz w:val="20"/>
                <w:vertAlign w:val="superscript"/>
              </w:rPr>
              <w:t>2</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p w14:paraId="1436533E" w14:textId="77777777" w:rsidR="008B7629" w:rsidRPr="00D62A4A" w:rsidRDefault="008B7629" w:rsidP="0006560E">
            <w:pPr>
              <w:pStyle w:val="Author"/>
              <w:jc w:val="both"/>
            </w:pPr>
            <w:r w:rsidRPr="008B7629">
              <w:rPr>
                <w:b w:val="0"/>
                <w:sz w:val="20"/>
                <w:vertAlign w:val="superscript"/>
              </w:rPr>
              <w:t>3</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tc>
      </w:tr>
    </w:tbl>
    <w:p w14:paraId="1FCB5EB9" w14:textId="77777777" w:rsidR="0064236F" w:rsidRDefault="0064236F" w:rsidP="0006560E">
      <w:pPr>
        <w:pStyle w:val="Author"/>
        <w:jc w:val="both"/>
        <w:rPr>
          <w:sz w:val="20"/>
        </w:rPr>
      </w:pPr>
    </w:p>
    <w:p w14:paraId="57FD977B" w14:textId="77777777" w:rsidR="0064236F" w:rsidRDefault="0064236F" w:rsidP="0006560E">
      <w:pPr>
        <w:pStyle w:val="Author"/>
        <w:jc w:val="both"/>
        <w:rPr>
          <w:sz w:val="20"/>
        </w:rPr>
        <w:sectPr w:rsidR="0064236F" w:rsidSect="0064236F">
          <w:footerReference w:type="default" r:id="rId7"/>
          <w:pgSz w:w="12240" w:h="15840" w:code="1"/>
          <w:pgMar w:top="1224" w:right="1080" w:bottom="1440" w:left="1080" w:header="720" w:footer="720" w:gutter="0"/>
          <w:cols w:space="720"/>
          <w:docGrid w:linePitch="360"/>
        </w:sectPr>
      </w:pPr>
    </w:p>
    <w:p w14:paraId="36A923F9" w14:textId="77777777" w:rsidR="0064236F" w:rsidRDefault="0064236F" w:rsidP="0006560E">
      <w:pPr>
        <w:pStyle w:val="Heading1"/>
      </w:pPr>
      <w:r>
        <w:t>INTRODUCTION</w:t>
      </w:r>
    </w:p>
    <w:p w14:paraId="11D5DC94" w14:textId="4A98C539" w:rsidR="00E058EC" w:rsidRPr="0006560E" w:rsidRDefault="002E4D84" w:rsidP="0006560E">
      <w:pPr>
        <w:rPr>
          <w:rFonts w:ascii="Times" w:eastAsia="Times" w:hAnsi="Times"/>
        </w:rPr>
      </w:pPr>
      <w:r>
        <w:t xml:space="preserve">The following text should only help you to understand what to do and how to use the template. </w:t>
      </w:r>
      <w:r w:rsidRPr="002E4D84">
        <w:rPr>
          <w:b/>
          <w:u w:val="single"/>
        </w:rPr>
        <w:t>After you read the text, please delete it and start filling in the columns with your own text</w:t>
      </w:r>
      <w:r>
        <w:rPr>
          <w:b/>
          <w:u w:val="single"/>
        </w:rPr>
        <w:t>.</w:t>
      </w:r>
      <w:r>
        <w:t xml:space="preserve"> </w:t>
      </w:r>
      <w:r w:rsidR="0064236F" w:rsidRPr="000B48CB">
        <w:t xml:space="preserve">This format is to be used for submissions </w:t>
      </w:r>
      <w:r w:rsidR="00303274">
        <w:t xml:space="preserve">of your </w:t>
      </w:r>
      <w:r w:rsidR="00DD784D">
        <w:t>abstract</w:t>
      </w:r>
      <w:r w:rsidR="0064236F">
        <w:t>. </w:t>
      </w:r>
      <w:r w:rsidR="00863819">
        <w:t xml:space="preserve">As </w:t>
      </w:r>
      <w:r w:rsidR="00DD784D">
        <w:t>your abstract</w:t>
      </w:r>
      <w:r w:rsidR="00303274">
        <w:t xml:space="preserve"> will be distributed to all delegates of the </w:t>
      </w:r>
      <w:proofErr w:type="spellStart"/>
      <w:r w:rsidR="0006560E">
        <w:t>EuPFI</w:t>
      </w:r>
      <w:proofErr w:type="spellEnd"/>
      <w:r w:rsidR="0006560E">
        <w:t xml:space="preserve"> </w:t>
      </w:r>
      <w:r w:rsidR="0079174F">
        <w:t>2024</w:t>
      </w:r>
      <w:r w:rsidR="0006560E">
        <w:t xml:space="preserve"> conference</w:t>
      </w:r>
      <w:r w:rsidR="00303274">
        <w:t xml:space="preserve">, we want to make sure that </w:t>
      </w:r>
      <w:r w:rsidR="00E058EC">
        <w:t>all papers</w:t>
      </w:r>
      <w:r w:rsidR="00303274">
        <w:t xml:space="preserve"> look the same, are consistent and have a </w:t>
      </w:r>
      <w:r w:rsidR="0064236F" w:rsidRPr="000B48CB">
        <w:t>high-quality appearance.</w:t>
      </w:r>
      <w:r w:rsidR="0064236F">
        <w:t xml:space="preserve"> We therefore ask </w:t>
      </w:r>
      <w:r w:rsidR="00E058EC">
        <w:t>you to</w:t>
      </w:r>
      <w:r w:rsidR="0064236F">
        <w:t xml:space="preserve"> follow some simple guidelines. In essence, you should format your paper exactly like this document. </w:t>
      </w:r>
      <w:r w:rsidR="0064236F" w:rsidRPr="00226DD2">
        <w:t>The easiest way to do this is simply to download a template from the conference web site, and replace the content with your own material.</w:t>
      </w:r>
      <w:r w:rsidR="0064236F">
        <w:t xml:space="preserve"> </w:t>
      </w:r>
      <w:r w:rsidR="00ED1ADB">
        <w:t>The abstract should be organized in sections as follows: introduction, methods, results, and conclusion.</w:t>
      </w:r>
    </w:p>
    <w:p w14:paraId="547BDA6E" w14:textId="77777777" w:rsidR="0006560E" w:rsidRDefault="0006560E" w:rsidP="0006560E">
      <w:pPr>
        <w:pStyle w:val="Heading1"/>
        <w:spacing w:before="0"/>
      </w:pPr>
    </w:p>
    <w:p w14:paraId="2E777E6F" w14:textId="77777777" w:rsidR="0064236F" w:rsidRDefault="0064236F" w:rsidP="0006560E">
      <w:pPr>
        <w:pStyle w:val="Heading1"/>
        <w:spacing w:before="0"/>
      </w:pPr>
      <w:r>
        <w:t>PAGE</w:t>
      </w:r>
      <w:r w:rsidR="00303274">
        <w:t>s</w:t>
      </w:r>
      <w:r>
        <w:t xml:space="preserve"> and columns</w:t>
      </w:r>
    </w:p>
    <w:p w14:paraId="393A4550" w14:textId="38BDF915" w:rsidR="00303274" w:rsidRPr="00303274" w:rsidRDefault="0006560E" w:rsidP="0006560E">
      <w:r w:rsidRPr="0006560E">
        <w:t xml:space="preserve">There is no limit on word or characters of the abstract. </w:t>
      </w:r>
      <w:r w:rsidR="004905E7" w:rsidRPr="0006560E">
        <w:t>However,</w:t>
      </w:r>
      <w:r w:rsidRPr="0006560E">
        <w:t xml:space="preserve"> the entire </w:t>
      </w:r>
      <w:r w:rsidR="00BE4E4B">
        <w:t>length</w:t>
      </w:r>
      <w:r w:rsidRPr="0006560E">
        <w:t xml:space="preserve"> of the abstract, including title, authors, text tables</w:t>
      </w:r>
      <w:r w:rsidR="00BE4E4B">
        <w:t xml:space="preserve"> and references</w:t>
      </w:r>
      <w:r w:rsidRPr="0006560E">
        <w:t xml:space="preserve">, must </w:t>
      </w:r>
      <w:r w:rsidR="004905E7" w:rsidRPr="004905E7">
        <w:rPr>
          <w:b/>
        </w:rPr>
        <w:t>NOT</w:t>
      </w:r>
      <w:r w:rsidRPr="0006560E">
        <w:t xml:space="preserve"> exceed one A4 size page</w:t>
      </w:r>
      <w:r>
        <w:t xml:space="preserve">. The text should be in Times New Roman 10-point. Sections should not be numbered. </w:t>
      </w:r>
      <w:r w:rsidR="00863819">
        <w:t xml:space="preserve">If your </w:t>
      </w:r>
      <w:r>
        <w:t>abstract</w:t>
      </w:r>
      <w:r w:rsidR="00303274">
        <w:t xml:space="preserve"> is </w:t>
      </w:r>
      <w:r>
        <w:t xml:space="preserve">longer than </w:t>
      </w:r>
      <w:r w:rsidR="00303274">
        <w:t>one</w:t>
      </w:r>
      <w:r>
        <w:t xml:space="preserve"> A4 page or has smaller font size than specified,</w:t>
      </w:r>
      <w:r w:rsidR="00303274">
        <w:t xml:space="preserve"> we cannot accept it </w:t>
      </w:r>
      <w:r>
        <w:t xml:space="preserve">and we will ask you to edit it. </w:t>
      </w:r>
      <w:r w:rsidR="00303274">
        <w:t xml:space="preserve">Please make sure you use </w:t>
      </w:r>
      <w:r>
        <w:t xml:space="preserve">one column format. </w:t>
      </w:r>
      <w:r w:rsidR="00DD784D" w:rsidRPr="00DD784D">
        <w:t xml:space="preserve">Please </w:t>
      </w:r>
      <w:r w:rsidR="00DD784D" w:rsidRPr="004905E7">
        <w:rPr>
          <w:b/>
          <w:u w:val="single"/>
        </w:rPr>
        <w:t>underline the name</w:t>
      </w:r>
      <w:r w:rsidR="00DD784D" w:rsidRPr="00DD784D">
        <w:t xml:space="preserve"> of the author who will </w:t>
      </w:r>
      <w:r w:rsidR="00DD784D">
        <w:t xml:space="preserve">present the abstract. </w:t>
      </w:r>
    </w:p>
    <w:p w14:paraId="0B81D180" w14:textId="77777777" w:rsidR="0064236F" w:rsidRDefault="00303274" w:rsidP="0006560E">
      <w:pPr>
        <w:pStyle w:val="Heading1"/>
      </w:pPr>
      <w:r>
        <w:t>Submission Format</w:t>
      </w:r>
    </w:p>
    <w:p w14:paraId="0E4EE143" w14:textId="453296EF" w:rsidR="0064236F" w:rsidRDefault="00BE4E4B" w:rsidP="0006560E">
      <w:r>
        <w:t>Please</w:t>
      </w:r>
      <w:r w:rsidR="0006560E">
        <w:t xml:space="preserve"> submit your abstract in </w:t>
      </w:r>
      <w:r w:rsidR="0006560E" w:rsidRPr="004905E7">
        <w:rPr>
          <w:b/>
        </w:rPr>
        <w:t>word format</w:t>
      </w:r>
      <w:r w:rsidR="0064236F">
        <w:t>.</w:t>
      </w:r>
      <w:r>
        <w:t xml:space="preserve"> The submission allows you to enter the content online. </w:t>
      </w:r>
      <w:r w:rsidR="004905E7">
        <w:t>However,</w:t>
      </w:r>
      <w:r>
        <w:t xml:space="preserve"> we prefer you to submit the word format of your abstract. </w:t>
      </w:r>
    </w:p>
    <w:p w14:paraId="03247EF1" w14:textId="77777777" w:rsidR="0064236F" w:rsidRDefault="0064236F" w:rsidP="0006560E">
      <w:pPr>
        <w:pStyle w:val="Heading2"/>
      </w:pPr>
      <w:r>
        <w:t>References and Citations</w:t>
      </w:r>
    </w:p>
    <w:p w14:paraId="2A268E7D" w14:textId="77777777" w:rsidR="003360CF" w:rsidRDefault="0064236F" w:rsidP="0006560E">
      <w:r>
        <w:t xml:space="preserve">Use a numbered list of references at the end of the article, </w:t>
      </w:r>
      <w:r w:rsidR="00EE1986">
        <w:t xml:space="preserve">ordered as they appear in the text or </w:t>
      </w:r>
      <w:r>
        <w:t>ordered alphabetically by first author</w:t>
      </w:r>
      <w:r w:rsidR="00303274">
        <w:t xml:space="preserve">. </w:t>
      </w:r>
      <w:r>
        <w:t>See the examples of citations at the end o</w:t>
      </w:r>
      <w:r w:rsidR="00303274">
        <w:t>f this document. Your references should be published materials accessible to the public.</w:t>
      </w:r>
      <w:r w:rsidR="003360CF">
        <w:t xml:space="preserve"> Proprietary information may not be cited. Private </w:t>
      </w:r>
      <w:r w:rsidR="00863819">
        <w:t>communication</w:t>
      </w:r>
      <w:r w:rsidR="003360CF">
        <w:t xml:space="preserve"> should be acknowledged in the main text, not referenced (e.g.</w:t>
      </w:r>
      <w:r w:rsidR="0006560E">
        <w:t>, “[Smith, personal communi</w:t>
      </w:r>
      <w:r w:rsidR="003360CF">
        <w:t>cation]”).</w:t>
      </w:r>
    </w:p>
    <w:p w14:paraId="243507F6" w14:textId="77777777" w:rsidR="0006560E" w:rsidRDefault="0006560E" w:rsidP="0006560E">
      <w:pPr>
        <w:sectPr w:rsidR="0006560E" w:rsidSect="0006560E">
          <w:headerReference w:type="even" r:id="rId8"/>
          <w:type w:val="continuous"/>
          <w:pgSz w:w="12240" w:h="15840" w:code="1"/>
          <w:pgMar w:top="1224" w:right="1080" w:bottom="1440" w:left="1080" w:header="720" w:footer="720" w:gutter="0"/>
          <w:cols w:space="432"/>
        </w:sectPr>
      </w:pPr>
    </w:p>
    <w:tbl>
      <w:tblPr>
        <w:tblpPr w:leftFromText="180" w:rightFromText="180" w:vertAnchor="text" w:horzAnchor="margin" w:tblpXSpec="right" w:tblpY="54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80"/>
        <w:gridCol w:w="1260"/>
        <w:gridCol w:w="2250"/>
      </w:tblGrid>
      <w:tr w:rsidR="004905E7" w14:paraId="79157988" w14:textId="77777777" w:rsidTr="004905E7">
        <w:trPr>
          <w:trHeight w:val="310"/>
        </w:trPr>
        <w:tc>
          <w:tcPr>
            <w:tcW w:w="1080" w:type="dxa"/>
            <w:tcBorders>
              <w:top w:val="single" w:sz="12" w:space="0" w:color="000000"/>
              <w:left w:val="single" w:sz="12" w:space="0" w:color="000000"/>
              <w:bottom w:val="single" w:sz="12" w:space="0" w:color="000000"/>
              <w:right w:val="single" w:sz="12" w:space="0" w:color="000000"/>
            </w:tcBorders>
            <w:vAlign w:val="center"/>
          </w:tcPr>
          <w:p w14:paraId="2A2D27C6" w14:textId="77777777" w:rsidR="004905E7" w:rsidRDefault="004905E7" w:rsidP="004905E7">
            <w:pPr>
              <w:pStyle w:val="cell"/>
              <w:spacing w:before="40" w:after="40"/>
              <w:jc w:val="both"/>
            </w:pPr>
            <w:r>
              <w:t>Text</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215B8F34" w14:textId="77777777" w:rsidR="004905E7" w:rsidRDefault="004905E7" w:rsidP="004905E7">
            <w:pPr>
              <w:spacing w:before="40" w:after="40"/>
              <w:rPr>
                <w:b/>
              </w:rPr>
            </w:pPr>
            <w:r>
              <w:rPr>
                <w:b/>
              </w:rPr>
              <w:t>Text</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5091812D" w14:textId="77777777" w:rsidR="004905E7" w:rsidRDefault="004905E7" w:rsidP="004905E7">
            <w:pPr>
              <w:spacing w:before="40" w:after="40"/>
              <w:rPr>
                <w:b/>
              </w:rPr>
            </w:pPr>
            <w:r>
              <w:rPr>
                <w:b/>
              </w:rPr>
              <w:t>text</w:t>
            </w:r>
          </w:p>
        </w:tc>
      </w:tr>
      <w:tr w:rsidR="004905E7" w14:paraId="5B701649" w14:textId="77777777" w:rsidTr="004905E7">
        <w:trPr>
          <w:trHeight w:val="341"/>
        </w:trPr>
        <w:tc>
          <w:tcPr>
            <w:tcW w:w="1080" w:type="dxa"/>
            <w:tcBorders>
              <w:top w:val="single" w:sz="12" w:space="0" w:color="000000"/>
              <w:left w:val="single" w:sz="12" w:space="0" w:color="000000"/>
              <w:bottom w:val="single" w:sz="12" w:space="0" w:color="000000"/>
              <w:right w:val="single" w:sz="12" w:space="0" w:color="000000"/>
            </w:tcBorders>
            <w:vAlign w:val="center"/>
          </w:tcPr>
          <w:p w14:paraId="47E43C9C" w14:textId="77777777" w:rsidR="004905E7" w:rsidRDefault="004905E7" w:rsidP="004905E7">
            <w:pPr>
              <w:spacing w:before="40" w:after="40"/>
            </w:pPr>
            <w:r>
              <w:t>Figure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19F5FD39" w14:textId="77777777" w:rsidR="004905E7" w:rsidRDefault="004905E7" w:rsidP="004905E7">
            <w:pPr>
              <w:spacing w:before="40" w:after="40"/>
            </w:pPr>
            <w: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0D00314D" w14:textId="77777777" w:rsidR="004905E7" w:rsidRDefault="004905E7" w:rsidP="004905E7">
            <w:pPr>
              <w:spacing w:before="40" w:after="40"/>
            </w:pPr>
            <w:r>
              <w:t>2</w:t>
            </w:r>
          </w:p>
        </w:tc>
      </w:tr>
      <w:tr w:rsidR="004905E7" w14:paraId="4228E7D5" w14:textId="77777777" w:rsidTr="004905E7">
        <w:trPr>
          <w:trHeight w:val="341"/>
        </w:trPr>
        <w:tc>
          <w:tcPr>
            <w:tcW w:w="1080" w:type="dxa"/>
            <w:tcBorders>
              <w:top w:val="single" w:sz="12" w:space="0" w:color="000000"/>
              <w:left w:val="single" w:sz="12" w:space="0" w:color="000000"/>
              <w:bottom w:val="single" w:sz="12" w:space="0" w:color="000000"/>
              <w:right w:val="single" w:sz="12" w:space="0" w:color="000000"/>
            </w:tcBorders>
            <w:vAlign w:val="center"/>
          </w:tcPr>
          <w:p w14:paraId="7613DB03" w14:textId="77777777" w:rsidR="004905E7" w:rsidRDefault="004905E7" w:rsidP="004905E7">
            <w:pPr>
              <w:spacing w:before="40" w:after="40"/>
            </w:pPr>
            <w:r>
              <w:t>Figure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72C602E4" w14:textId="77777777" w:rsidR="004905E7" w:rsidRDefault="004905E7" w:rsidP="004905E7">
            <w:pPr>
              <w:spacing w:before="40" w:after="40"/>
            </w:pPr>
            <w: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3169C7F6" w14:textId="77777777" w:rsidR="004905E7" w:rsidRDefault="004905E7" w:rsidP="004905E7">
            <w:pPr>
              <w:spacing w:before="40" w:after="40"/>
            </w:pPr>
            <w:r>
              <w:t>2</w:t>
            </w:r>
          </w:p>
        </w:tc>
      </w:tr>
    </w:tbl>
    <w:p w14:paraId="217F3BD7" w14:textId="26DB6BE6" w:rsidR="0064236F" w:rsidRDefault="00443D86" w:rsidP="0006560E">
      <w:r w:rsidRPr="00443D86">
        <w:drawing>
          <wp:inline distT="0" distB="0" distL="0" distR="0" wp14:anchorId="4AC70EFA" wp14:editId="10A2A1F1">
            <wp:extent cx="3048000" cy="1447800"/>
            <wp:effectExtent l="0" t="0" r="0" b="0"/>
            <wp:docPr id="412066026" name="Picture 1" descr="A close-up of a fl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66026" name="Picture 1" descr="A close-up of a flyer&#10;&#10;Description automatically generated"/>
                    <pic:cNvPicPr/>
                  </pic:nvPicPr>
                  <pic:blipFill>
                    <a:blip r:embed="rId9"/>
                    <a:stretch>
                      <a:fillRect/>
                    </a:stretch>
                  </pic:blipFill>
                  <pic:spPr>
                    <a:xfrm>
                      <a:off x="0" y="0"/>
                      <a:ext cx="3048000" cy="1447800"/>
                    </a:xfrm>
                    <a:prstGeom prst="rect">
                      <a:avLst/>
                    </a:prstGeom>
                  </pic:spPr>
                </pic:pic>
              </a:graphicData>
            </a:graphic>
          </wp:inline>
        </w:drawing>
      </w:r>
    </w:p>
    <w:p w14:paraId="139A133F" w14:textId="28D462FA" w:rsidR="004905E7" w:rsidRDefault="004905E7" w:rsidP="004905E7">
      <w:pPr>
        <w:pStyle w:val="Caption"/>
        <w:spacing w:after="240"/>
        <w:jc w:val="both"/>
        <w:sectPr w:rsidR="004905E7" w:rsidSect="0006560E">
          <w:type w:val="continuous"/>
          <w:pgSz w:w="12240" w:h="15840" w:code="1"/>
          <w:pgMar w:top="1224" w:right="1080" w:bottom="1440" w:left="1080" w:header="720" w:footer="720" w:gutter="0"/>
          <w:cols w:num="2" w:space="432"/>
        </w:sectPr>
      </w:pPr>
      <w:r>
        <w:t xml:space="preserve">Table </w:t>
      </w:r>
      <w:r>
        <w:fldChar w:fldCharType="begin"/>
      </w:r>
      <w:r>
        <w:instrText xml:space="preserve"> SEQ Table \* ARABIC </w:instrText>
      </w:r>
      <w:r>
        <w:fldChar w:fldCharType="separate"/>
      </w:r>
      <w:r>
        <w:rPr>
          <w:noProof/>
        </w:rPr>
        <w:t>1</w:t>
      </w:r>
      <w:r>
        <w:fldChar w:fldCharType="end"/>
      </w:r>
      <w:r>
        <w:t>. Table captions should be placed below the table</w:t>
      </w:r>
    </w:p>
    <w:p w14:paraId="4B7A6E77" w14:textId="40D528E3" w:rsidR="0006560E" w:rsidRPr="004905E7" w:rsidRDefault="004905E7" w:rsidP="004905E7">
      <w:pPr>
        <w:rPr>
          <w:b/>
          <w:spacing w:val="-2"/>
          <w:sz w:val="18"/>
          <w:szCs w:val="18"/>
        </w:rPr>
      </w:pPr>
      <w:r w:rsidRPr="00365BF8">
        <w:rPr>
          <w:b/>
          <w:spacing w:val="-2"/>
          <w:sz w:val="18"/>
          <w:szCs w:val="18"/>
        </w:rPr>
        <w:t xml:space="preserve">Figure 1. </w:t>
      </w:r>
      <w:r>
        <w:rPr>
          <w:b/>
          <w:spacing w:val="-2"/>
          <w:sz w:val="18"/>
          <w:szCs w:val="18"/>
        </w:rPr>
        <w:t>For images</w:t>
      </w:r>
      <w:r w:rsidRPr="00365BF8">
        <w:rPr>
          <w:b/>
          <w:spacing w:val="-2"/>
          <w:sz w:val="18"/>
          <w:szCs w:val="18"/>
        </w:rPr>
        <w:t xml:space="preserve">, be sure to have a good resolution image </w:t>
      </w:r>
    </w:p>
    <w:p w14:paraId="3E8AB26C" w14:textId="77777777" w:rsidR="0064236F" w:rsidRDefault="0064236F" w:rsidP="0006560E">
      <w:pPr>
        <w:sectPr w:rsidR="0064236F" w:rsidSect="00DD784D">
          <w:type w:val="continuous"/>
          <w:pgSz w:w="12240" w:h="15840" w:code="1"/>
          <w:pgMar w:top="1224" w:right="1080" w:bottom="1440" w:left="1080" w:header="720" w:footer="720" w:gutter="0"/>
          <w:cols w:space="432"/>
        </w:sectPr>
      </w:pPr>
    </w:p>
    <w:p w14:paraId="69EBB698" w14:textId="77777777" w:rsidR="0064236F" w:rsidRDefault="0064236F" w:rsidP="0006560E">
      <w:pPr>
        <w:pStyle w:val="Heading1"/>
      </w:pPr>
      <w:r>
        <w:t>FIGURES/CAPTIONS</w:t>
      </w:r>
    </w:p>
    <w:p w14:paraId="12C8CB80" w14:textId="77777777" w:rsidR="0064236F" w:rsidRDefault="00863819" w:rsidP="0006560E">
      <w:r>
        <w:t>You can place</w:t>
      </w:r>
      <w:r w:rsidR="0064236F">
        <w:t xml:space="preserve"> figures and tables at the top or bottom of the </w:t>
      </w:r>
      <w:r w:rsidR="0006560E">
        <w:t>page</w:t>
      </w:r>
      <w:r w:rsidR="0064236F">
        <w:t xml:space="preserve">, </w:t>
      </w:r>
      <w:r>
        <w:t xml:space="preserve">or in the middle of the text </w:t>
      </w:r>
      <w:r w:rsidR="0064236F">
        <w:t>on the same page as the relevant text (see Figure 1</w:t>
      </w:r>
      <w:r w:rsidR="003360CF">
        <w:t>, Table 1</w:t>
      </w:r>
      <w:r>
        <w:t>)</w:t>
      </w:r>
      <w:r w:rsidR="00DD784D">
        <w:t xml:space="preserve">. </w:t>
      </w:r>
      <w:r w:rsidR="0064236F">
        <w:t>Captions should be numbered (e.g., “Table 1” or “Figure 2”), centered and placed beneath the figure or table. Please note that the words “Figure” and “Table” should be spelled</w:t>
      </w:r>
      <w:r w:rsidR="003360CF">
        <w:t xml:space="preserve"> out.</w:t>
      </w:r>
    </w:p>
    <w:p w14:paraId="3C339EA7" w14:textId="77777777" w:rsidR="0064236F" w:rsidRPr="00511213" w:rsidRDefault="0064236F" w:rsidP="0006560E">
      <w:pPr>
        <w:pStyle w:val="Heading1"/>
      </w:pPr>
      <w:r>
        <w:t>Conclusion</w:t>
      </w:r>
    </w:p>
    <w:p w14:paraId="235A4C81" w14:textId="63DC229C" w:rsidR="0064236F" w:rsidRDefault="0064236F" w:rsidP="0006560E">
      <w:r>
        <w:t xml:space="preserve">It is important that you write for the </w:t>
      </w:r>
      <w:proofErr w:type="spellStart"/>
      <w:r w:rsidR="0006560E">
        <w:t>EuPFI</w:t>
      </w:r>
      <w:proofErr w:type="spellEnd"/>
      <w:r w:rsidR="0006560E">
        <w:t xml:space="preserve"> </w:t>
      </w:r>
      <w:r w:rsidR="0079174F">
        <w:t>2024</w:t>
      </w:r>
      <w:r w:rsidR="0006560E">
        <w:t xml:space="preserve"> conference audience</w:t>
      </w:r>
      <w:r>
        <w:t>. It is particularly important that you state clearly what you have done, not merely what you plan to do, and explain how your work is different from previously published work, i.e., what is the unique contribution that your work makes to the field? Please consider what the reader will learn from your submission, and how they will find your work useful. If you write with these questions in mind, your work is more likely to be successful, both in being accepted into the Conference, and in influencing the work of our field.</w:t>
      </w:r>
      <w:r w:rsidR="00CF4D39">
        <w:t xml:space="preserve"> After the Conclusion part you </w:t>
      </w:r>
      <w:r w:rsidR="00CF4D39">
        <w:lastRenderedPageBreak/>
        <w:t xml:space="preserve">can also use a paragraph with Acknowledgements, for example if you want to thank funding sources or supporters of your work. </w:t>
      </w:r>
    </w:p>
    <w:p w14:paraId="5A35B08D" w14:textId="77777777" w:rsidR="00CF4D39" w:rsidRPr="00CF4D39" w:rsidRDefault="00CF4D39" w:rsidP="0006560E">
      <w:pPr>
        <w:rPr>
          <w:b/>
        </w:rPr>
      </w:pPr>
      <w:r w:rsidRPr="00CF4D39">
        <w:rPr>
          <w:b/>
        </w:rPr>
        <w:t xml:space="preserve">Please make sure that all of our text is deleted before you start working on it! </w:t>
      </w:r>
    </w:p>
    <w:p w14:paraId="58C2FA32" w14:textId="77777777" w:rsidR="00CF4D39" w:rsidRPr="00511213" w:rsidRDefault="00CF4D39" w:rsidP="0006560E">
      <w:pPr>
        <w:pStyle w:val="Heading1"/>
      </w:pPr>
      <w:r>
        <w:rPr>
          <w:color w:val="000000"/>
          <w:sz w:val="19"/>
          <w:szCs w:val="19"/>
        </w:rPr>
        <w:t>Now Good Luck with your work</w:t>
      </w:r>
    </w:p>
    <w:p w14:paraId="4B053C5C" w14:textId="1603FEE9" w:rsidR="00CF4D39" w:rsidRDefault="00863819" w:rsidP="0006560E">
      <w:r>
        <w:t>In the following we will only p</w:t>
      </w:r>
      <w:r w:rsidR="00CF4D39">
        <w:t xml:space="preserve">ut </w:t>
      </w:r>
      <w:r>
        <w:t>the letter X</w:t>
      </w:r>
      <w:r w:rsidR="00CF4D39">
        <w:t xml:space="preserve"> in the columns to make sure that you can see all th</w:t>
      </w:r>
      <w:r w:rsidR="00E058EC">
        <w:t>e space that has to be filled</w:t>
      </w:r>
      <w:r w:rsidR="00CF4D39">
        <w:t xml:space="preserve">. We wish you good luck with your abstract and are looking forward to welcoming you in </w:t>
      </w:r>
      <w:r w:rsidR="00ED1ADB">
        <w:t>Bratislava</w:t>
      </w:r>
      <w:r w:rsidR="0006560E">
        <w:t xml:space="preserve">. </w:t>
      </w:r>
      <w:r w:rsidR="00CF4D39">
        <w:t xml:space="preserve"> In the following bit “References” we give you an example how you should reference, to make sure, it looks the same in every abstract.</w:t>
      </w:r>
    </w:p>
    <w:p w14:paraId="22E97A5A" w14:textId="77777777" w:rsidR="0064236F" w:rsidRDefault="0064236F" w:rsidP="0006560E">
      <w:pPr>
        <w:pStyle w:val="Heading1"/>
      </w:pPr>
      <w:r>
        <w:t>REFERENCES</w:t>
      </w:r>
    </w:p>
    <w:p w14:paraId="72079BDE" w14:textId="77777777" w:rsidR="00DD784D" w:rsidRPr="00DD784D" w:rsidRDefault="00DD784D" w:rsidP="00DD784D">
      <w:pPr>
        <w:pStyle w:val="References"/>
        <w:numPr>
          <w:ilvl w:val="0"/>
          <w:numId w:val="34"/>
        </w:numPr>
        <w:ind w:left="0" w:firstLine="0"/>
        <w:rPr>
          <w:lang w:val="en-GB"/>
        </w:rPr>
      </w:pPr>
      <w:r w:rsidRPr="00DD784D">
        <w:rPr>
          <w:lang w:val="en-GB"/>
        </w:rPr>
        <w:fldChar w:fldCharType="begin" w:fldLock="1"/>
      </w:r>
      <w:r w:rsidRPr="00DD784D">
        <w:rPr>
          <w:lang w:val="en-GB"/>
        </w:rPr>
        <w:instrText xml:space="preserve">ADDIN Mendeley Bibliography CSL_BIBLIOGRAPHY </w:instrText>
      </w:r>
      <w:r w:rsidRPr="00DD784D">
        <w:rPr>
          <w:lang w:val="en-GB"/>
        </w:rPr>
        <w:fldChar w:fldCharType="separate"/>
      </w:r>
      <w:r w:rsidRPr="00DD784D">
        <w:rPr>
          <w:lang w:val="en-GB"/>
        </w:rPr>
        <w:t xml:space="preserve">WHO. (2013). Diarrhoeal disease. </w:t>
      </w:r>
      <w:r w:rsidRPr="00DD784D">
        <w:rPr>
          <w:i/>
          <w:iCs/>
          <w:lang w:val="en-GB"/>
        </w:rPr>
        <w:t>Fact sheet N 330</w:t>
      </w:r>
      <w:r w:rsidRPr="00DD784D">
        <w:rPr>
          <w:lang w:val="en-GB"/>
        </w:rPr>
        <w:t>. Retrieved from http://www.who.int/mediacentre/factsheets/fs330/en/</w:t>
      </w:r>
    </w:p>
    <w:p w14:paraId="28F3974D" w14:textId="77777777" w:rsidR="00DD784D" w:rsidRPr="00DD784D" w:rsidRDefault="00DD784D" w:rsidP="00DD784D">
      <w:pPr>
        <w:pStyle w:val="References"/>
        <w:numPr>
          <w:ilvl w:val="0"/>
          <w:numId w:val="34"/>
        </w:numPr>
        <w:ind w:left="0" w:firstLine="0"/>
        <w:rPr>
          <w:lang w:val="en-GB"/>
        </w:rPr>
      </w:pPr>
      <w:r w:rsidRPr="00DD784D">
        <w:rPr>
          <w:lang w:val="en-GB"/>
        </w:rPr>
        <w:t xml:space="preserve">WHO &amp; UNICEF. (2004). WHO/UNICEF Joint Statement on Clinical Management of Acute Diarrhoea. </w:t>
      </w:r>
      <w:r w:rsidRPr="00DD784D">
        <w:rPr>
          <w:i/>
          <w:iCs/>
          <w:lang w:val="en-GB"/>
        </w:rPr>
        <w:t>UNICEF</w:t>
      </w:r>
      <w:r w:rsidRPr="00DD784D">
        <w:rPr>
          <w:lang w:val="en-GB"/>
        </w:rPr>
        <w:t>. Retrieved from http://www.unicef.org/publications/index_21433.html</w:t>
      </w:r>
    </w:p>
    <w:p w14:paraId="24001DFF" w14:textId="77777777" w:rsidR="0064236F" w:rsidRDefault="00DD784D" w:rsidP="00DD784D">
      <w:pPr>
        <w:pStyle w:val="References"/>
        <w:ind w:left="0" w:firstLine="0"/>
        <w:sectPr w:rsidR="0064236F" w:rsidSect="0006560E">
          <w:headerReference w:type="even" r:id="rId10"/>
          <w:type w:val="continuous"/>
          <w:pgSz w:w="12240" w:h="15840" w:code="1"/>
          <w:pgMar w:top="1224" w:right="1080" w:bottom="1440" w:left="1080" w:header="720" w:footer="720" w:gutter="0"/>
          <w:cols w:space="432"/>
        </w:sectPr>
      </w:pPr>
      <w:r w:rsidRPr="00DD784D">
        <w:fldChar w:fldCharType="end"/>
      </w:r>
    </w:p>
    <w:p w14:paraId="338B7BE1" w14:textId="77777777" w:rsidR="0064236F" w:rsidRDefault="0064236F" w:rsidP="0006560E">
      <w:pPr>
        <w:pStyle w:val="Paper-Title"/>
        <w:jc w:val="both"/>
      </w:pPr>
    </w:p>
    <w:p w14:paraId="708CEB83" w14:textId="4F5CC96A" w:rsidR="00A6678F" w:rsidRPr="00747BA1" w:rsidRDefault="004905E7" w:rsidP="00747BA1">
      <w:pPr>
        <w:rPr>
          <w:rFonts w:ascii="Helvetica" w:hAnsi="Helvetica"/>
          <w:b/>
          <w:color w:val="FF0000"/>
          <w:sz w:val="24"/>
        </w:rPr>
      </w:pPr>
      <w:r>
        <w:rPr>
          <w:rFonts w:ascii="Helvetica" w:hAnsi="Helvetica"/>
          <w:b/>
          <w:color w:val="FF0000"/>
          <w:sz w:val="24"/>
        </w:rPr>
        <w:t>R</w:t>
      </w:r>
      <w:r w:rsidR="006243BD">
        <w:rPr>
          <w:rFonts w:ascii="Helvetica" w:hAnsi="Helvetica"/>
          <w:b/>
          <w:color w:val="FF0000"/>
          <w:sz w:val="24"/>
        </w:rPr>
        <w:t xml:space="preserve">emove </w:t>
      </w:r>
      <w:r>
        <w:rPr>
          <w:rFonts w:ascii="Helvetica" w:hAnsi="Helvetica"/>
          <w:b/>
          <w:color w:val="FF0000"/>
          <w:sz w:val="24"/>
        </w:rPr>
        <w:t xml:space="preserve">this </w:t>
      </w:r>
      <w:r w:rsidR="006243BD">
        <w:rPr>
          <w:rFonts w:ascii="Helvetica" w:hAnsi="Helvetica"/>
          <w:b/>
          <w:color w:val="FF0000"/>
          <w:sz w:val="24"/>
        </w:rPr>
        <w:t>text before you submit your paper!!</w:t>
      </w:r>
    </w:p>
    <w:sectPr w:rsidR="00A6678F" w:rsidRPr="00747BA1" w:rsidSect="0064236F">
      <w:type w:val="continuous"/>
      <w:pgSz w:w="12240" w:h="15840" w:code="1"/>
      <w:pgMar w:top="122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F83E" w14:textId="77777777" w:rsidR="00951EAF" w:rsidRDefault="00951EAF">
      <w:r>
        <w:separator/>
      </w:r>
    </w:p>
  </w:endnote>
  <w:endnote w:type="continuationSeparator" w:id="0">
    <w:p w14:paraId="25CFAE91" w14:textId="77777777" w:rsidR="00951EAF" w:rsidRDefault="0095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C40F" w14:textId="77777777" w:rsidR="00A6678F" w:rsidRDefault="00A6678F" w:rsidP="0064236F">
    <w:pPr>
      <w:pStyle w:val="Footer"/>
      <w:tabs>
        <w:tab w:val="clear" w:pos="4320"/>
        <w:tab w:val="clear" w:pos="8640"/>
        <w:tab w:val="center" w:pos="5040"/>
      </w:tabs>
    </w:pPr>
    <w:r>
      <w:tab/>
      <w:t xml:space="preserve">- </w:t>
    </w:r>
    <w:r>
      <w:fldChar w:fldCharType="begin"/>
    </w:r>
    <w:r>
      <w:instrText xml:space="preserve"> PAGE </w:instrText>
    </w:r>
    <w:r>
      <w:fldChar w:fldCharType="separate"/>
    </w:r>
    <w:r w:rsidR="00B722C7">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E811" w14:textId="77777777" w:rsidR="00951EAF" w:rsidRDefault="00951EAF">
      <w:r>
        <w:separator/>
      </w:r>
    </w:p>
  </w:footnote>
  <w:footnote w:type="continuationSeparator" w:id="0">
    <w:p w14:paraId="401E7CDC" w14:textId="77777777" w:rsidR="00951EAF" w:rsidRDefault="0095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A993" w14:textId="77777777" w:rsidR="00A6678F" w:rsidRDefault="00A6678F" w:rsidP="0064236F">
    <w:pPr>
      <w:pStyle w:val="Header"/>
      <w:tabs>
        <w:tab w:val="clear" w:pos="4320"/>
        <w:tab w:val="clear" w:pos="8640"/>
        <w:tab w:val="left" w:pos="266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217A" w14:textId="77777777" w:rsidR="00A6678F" w:rsidRDefault="00A6678F" w:rsidP="0064236F">
    <w:pPr>
      <w:pStyle w:val="Header"/>
      <w:tabs>
        <w:tab w:val="clear" w:pos="4320"/>
        <w:tab w:val="clear" w:pos="8640"/>
        <w:tab w:val="left" w:pos="266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5"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6"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7"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8"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FFFFFFFE"/>
    <w:multiLevelType w:val="singleLevel"/>
    <w:tmpl w:val="5CA6E12C"/>
    <w:lvl w:ilvl="0">
      <w:numFmt w:val="decimal"/>
      <w:lvlText w:val="*"/>
      <w:lvlJc w:val="left"/>
    </w:lvl>
  </w:abstractNum>
  <w:abstractNum w:abstractNumId="12"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77529E"/>
    <w:multiLevelType w:val="singleLevel"/>
    <w:tmpl w:val="25A808D6"/>
    <w:lvl w:ilvl="0">
      <w:start w:val="1"/>
      <w:numFmt w:val="decimal"/>
      <w:lvlText w:val="%1."/>
      <w:legacy w:legacy="1" w:legacySpace="0" w:legacyIndent="144"/>
      <w:lvlJc w:val="left"/>
      <w:pPr>
        <w:ind w:left="144" w:hanging="144"/>
      </w:pPr>
      <w:rPr>
        <w:rFonts w:ascii="Helvetica" w:hAnsi="Helvetica" w:hint="default"/>
      </w:rPr>
    </w:lvl>
  </w:abstractNum>
  <w:abstractNum w:abstractNumId="14"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5" w15:restartNumberingAfterBreak="0">
    <w:nsid w:val="1C3A03E9"/>
    <w:multiLevelType w:val="hybridMultilevel"/>
    <w:tmpl w:val="4DBA4668"/>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0" w15:restartNumberingAfterBreak="0">
    <w:nsid w:val="4ADE7351"/>
    <w:multiLevelType w:val="hybridMultilevel"/>
    <w:tmpl w:val="8C7E3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3C74079"/>
    <w:multiLevelType w:val="singleLevel"/>
    <w:tmpl w:val="25A808D6"/>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num w:numId="1" w16cid:durableId="1326668191">
    <w:abstractNumId w:val="9"/>
  </w:num>
  <w:num w:numId="2" w16cid:durableId="1989673266">
    <w:abstractNumId w:val="7"/>
  </w:num>
  <w:num w:numId="3" w16cid:durableId="452138060">
    <w:abstractNumId w:val="6"/>
  </w:num>
  <w:num w:numId="4" w16cid:durableId="969554898">
    <w:abstractNumId w:val="5"/>
  </w:num>
  <w:num w:numId="5" w16cid:durableId="590312544">
    <w:abstractNumId w:val="4"/>
  </w:num>
  <w:num w:numId="6" w16cid:durableId="975330686">
    <w:abstractNumId w:val="8"/>
  </w:num>
  <w:num w:numId="7" w16cid:durableId="725953858">
    <w:abstractNumId w:val="3"/>
  </w:num>
  <w:num w:numId="8" w16cid:durableId="1534031021">
    <w:abstractNumId w:val="2"/>
  </w:num>
  <w:num w:numId="9" w16cid:durableId="1988001537">
    <w:abstractNumId w:val="1"/>
  </w:num>
  <w:num w:numId="10" w16cid:durableId="1527207804">
    <w:abstractNumId w:val="0"/>
  </w:num>
  <w:num w:numId="11" w16cid:durableId="1564872870">
    <w:abstractNumId w:val="9"/>
  </w:num>
  <w:num w:numId="12" w16cid:durableId="1389065298">
    <w:abstractNumId w:val="7"/>
  </w:num>
  <w:num w:numId="13" w16cid:durableId="160585405">
    <w:abstractNumId w:val="6"/>
  </w:num>
  <w:num w:numId="14" w16cid:durableId="1072627834">
    <w:abstractNumId w:val="5"/>
  </w:num>
  <w:num w:numId="15" w16cid:durableId="385491526">
    <w:abstractNumId w:val="4"/>
  </w:num>
  <w:num w:numId="16" w16cid:durableId="2114663213">
    <w:abstractNumId w:val="8"/>
  </w:num>
  <w:num w:numId="17" w16cid:durableId="1808426186">
    <w:abstractNumId w:val="3"/>
  </w:num>
  <w:num w:numId="18" w16cid:durableId="230163820">
    <w:abstractNumId w:val="2"/>
  </w:num>
  <w:num w:numId="19" w16cid:durableId="2046707130">
    <w:abstractNumId w:val="1"/>
  </w:num>
  <w:num w:numId="20" w16cid:durableId="426197946">
    <w:abstractNumId w:val="0"/>
  </w:num>
  <w:num w:numId="21" w16cid:durableId="1109667629">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16cid:durableId="2096902760">
    <w:abstractNumId w:val="24"/>
  </w:num>
  <w:num w:numId="23" w16cid:durableId="1649742994">
    <w:abstractNumId w:val="17"/>
  </w:num>
  <w:num w:numId="24" w16cid:durableId="1360474934">
    <w:abstractNumId w:val="10"/>
  </w:num>
  <w:num w:numId="25" w16cid:durableId="1940328153">
    <w:abstractNumId w:val="18"/>
  </w:num>
  <w:num w:numId="26" w16cid:durableId="1970620819">
    <w:abstractNumId w:val="16"/>
  </w:num>
  <w:num w:numId="27" w16cid:durableId="2134710302">
    <w:abstractNumId w:val="19"/>
  </w:num>
  <w:num w:numId="28" w16cid:durableId="803474635">
    <w:abstractNumId w:val="21"/>
  </w:num>
  <w:num w:numId="29" w16cid:durableId="735738359">
    <w:abstractNumId w:val="14"/>
  </w:num>
  <w:num w:numId="30" w16cid:durableId="115301485">
    <w:abstractNumId w:val="23"/>
  </w:num>
  <w:num w:numId="31" w16cid:durableId="1803496882">
    <w:abstractNumId w:val="12"/>
  </w:num>
  <w:num w:numId="32" w16cid:durableId="870189160">
    <w:abstractNumId w:val="15"/>
  </w:num>
  <w:num w:numId="33" w16cid:durableId="1194920493">
    <w:abstractNumId w:val="22"/>
  </w:num>
  <w:num w:numId="34" w16cid:durableId="1423377609">
    <w:abstractNumId w:val="13"/>
  </w:num>
  <w:num w:numId="35" w16cid:durableId="14826526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IPaperNum" w:val="400"/>
  </w:docVars>
  <w:rsids>
    <w:rsidRoot w:val="004F7602"/>
    <w:rsid w:val="0006560E"/>
    <w:rsid w:val="000731E1"/>
    <w:rsid w:val="00174E38"/>
    <w:rsid w:val="001E2EE3"/>
    <w:rsid w:val="002E4D84"/>
    <w:rsid w:val="002F3493"/>
    <w:rsid w:val="00303274"/>
    <w:rsid w:val="003360CF"/>
    <w:rsid w:val="00403FE4"/>
    <w:rsid w:val="004144F8"/>
    <w:rsid w:val="00425D2C"/>
    <w:rsid w:val="004329A1"/>
    <w:rsid w:val="00443D86"/>
    <w:rsid w:val="00451D91"/>
    <w:rsid w:val="004905E7"/>
    <w:rsid w:val="004D1614"/>
    <w:rsid w:val="004F7602"/>
    <w:rsid w:val="00561547"/>
    <w:rsid w:val="00575CD3"/>
    <w:rsid w:val="00592788"/>
    <w:rsid w:val="006243BD"/>
    <w:rsid w:val="00627FDA"/>
    <w:rsid w:val="0064236F"/>
    <w:rsid w:val="006C0FFF"/>
    <w:rsid w:val="00703B31"/>
    <w:rsid w:val="00743BB9"/>
    <w:rsid w:val="00747BA1"/>
    <w:rsid w:val="0079174F"/>
    <w:rsid w:val="007F3EFE"/>
    <w:rsid w:val="00863819"/>
    <w:rsid w:val="008B7629"/>
    <w:rsid w:val="00951EAF"/>
    <w:rsid w:val="00A06D6F"/>
    <w:rsid w:val="00A6678F"/>
    <w:rsid w:val="00B06BA5"/>
    <w:rsid w:val="00B47412"/>
    <w:rsid w:val="00B722C7"/>
    <w:rsid w:val="00B77752"/>
    <w:rsid w:val="00BE4E4B"/>
    <w:rsid w:val="00C0541B"/>
    <w:rsid w:val="00CA7E4C"/>
    <w:rsid w:val="00CF4D39"/>
    <w:rsid w:val="00DD784D"/>
    <w:rsid w:val="00E058EC"/>
    <w:rsid w:val="00E46767"/>
    <w:rsid w:val="00ED1ADB"/>
    <w:rsid w:val="00EE1986"/>
    <w:rsid w:val="00F664D9"/>
    <w:rsid w:val="00FE2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01793F"/>
  <w14:defaultImageDpi w14:val="300"/>
  <w15:chartTrackingRefBased/>
  <w15:docId w15:val="{B72EE0E9-CAB5-C64A-9692-B8B8DFEA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Times New Roman" w:eastAsia="Times New Roman" w:hAnsi="Times New Roman"/>
      <w:lang w:val="en-US"/>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pPr>
      <w:keepNext/>
      <w:spacing w:before="12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pPr>
      <w:overflowPunct w:val="0"/>
      <w:autoSpaceDE w:val="0"/>
      <w:autoSpaceDN w:val="0"/>
      <w:adjustRightInd w:val="0"/>
      <w:spacing w:after="80"/>
      <w:ind w:left="270" w:hanging="270"/>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Pr>
      <w:color w:val="0000FF"/>
      <w:u w:val="single"/>
    </w:rPr>
  </w:style>
  <w:style w:type="paragraph" w:customStyle="1" w:styleId="Affiliation">
    <w:name w:val="Affiliation"/>
    <w:basedOn w:val="Autho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pPr>
      <w:keepLines/>
      <w:spacing w:before="40" w:after="40"/>
      <w:jc w:val="left"/>
    </w:pPr>
  </w:style>
  <w:style w:type="character" w:styleId="FollowedHyperlink">
    <w:name w:val="FollowedHyperlink"/>
    <w:rPr>
      <w:color w:val="800080"/>
      <w:u w:val="single"/>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character" w:styleId="UnresolvedMention">
    <w:name w:val="Unresolved Mention"/>
    <w:basedOn w:val="DefaultParagraphFont"/>
    <w:uiPriority w:val="99"/>
    <w:semiHidden/>
    <w:unhideWhenUsed/>
    <w:rsid w:val="004D1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6</TotalTime>
  <Pages>2</Pages>
  <Words>734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ACM</Company>
  <LinksUpToDate>false</LinksUpToDate>
  <CharactersWithSpaces>4457</CharactersWithSpaces>
  <SharedDoc>false</SharedDoc>
  <HLinks>
    <vt:vector size="18" baseType="variant">
      <vt:variant>
        <vt:i4>3407920</vt:i4>
      </vt:variant>
      <vt:variant>
        <vt:i4>12</vt:i4>
      </vt:variant>
      <vt:variant>
        <vt:i4>0</vt:i4>
      </vt:variant>
      <vt:variant>
        <vt:i4>5</vt:i4>
      </vt:variant>
      <vt:variant>
        <vt:lpwstr>http://www.eupfi.org/8th-eupfi-conference-page</vt:lpwstr>
      </vt:variant>
      <vt:variant>
        <vt:lpwstr/>
      </vt:variant>
      <vt:variant>
        <vt:i4>3604523</vt:i4>
      </vt:variant>
      <vt:variant>
        <vt:i4>9</vt:i4>
      </vt:variant>
      <vt:variant>
        <vt:i4>0</vt:i4>
      </vt:variant>
      <vt:variant>
        <vt:i4>5</vt:i4>
      </vt:variant>
      <vt:variant>
        <vt:lpwstr>http://eupfi.org/Commence1-3c/index.php</vt:lpwstr>
      </vt:variant>
      <vt:variant>
        <vt:lpwstr/>
      </vt:variant>
      <vt:variant>
        <vt:i4>3407920</vt:i4>
      </vt:variant>
      <vt:variant>
        <vt:i4>0</vt:i4>
      </vt:variant>
      <vt:variant>
        <vt:i4>0</vt:i4>
      </vt:variant>
      <vt:variant>
        <vt:i4>5</vt:i4>
      </vt:variant>
      <vt:variant>
        <vt:lpwstr>http://www.eupfi.org/8th-eupfi-conference-page/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subject/>
  <dc:creator>SIGCHI</dc:creator>
  <cp:keywords>Guides, instructions, Author's kit, Conference Publications</cp:keywords>
  <dc:description>Address_x000d_Title_x000d_Author’s name_x000d_Affiliation_x000d_Abstract</dc:description>
  <cp:lastModifiedBy>Salunke, Smita</cp:lastModifiedBy>
  <cp:revision>5</cp:revision>
  <cp:lastPrinted>2012-07-28T21:09:00Z</cp:lastPrinted>
  <dcterms:created xsi:type="dcterms:W3CDTF">2022-03-03T14:50:00Z</dcterms:created>
  <dcterms:modified xsi:type="dcterms:W3CDTF">2024-07-01T17:49:00Z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